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</w:pPr>
      <w:r>
        <w:rPr>
          <w:rFonts w:hint="eastAsia"/>
        </w:rPr>
        <w:t>关于退还投标保证金的申请函</w:t>
      </w:r>
    </w:p>
    <w:p>
      <w:pPr>
        <w:pStyle w:val="12"/>
        <w:jc w:val="center"/>
      </w:pPr>
    </w:p>
    <w:p>
      <w:pPr>
        <w:ind w:leftChars="-270" w:hanging="567" w:hangingChars="189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560" w:lineRule="exact"/>
        <w:ind w:left="-569" w:leftChars="-271" w:right="42" w:rightChars="20" w:firstLine="422" w:firstLineChars="151"/>
        <w:rPr>
          <w:rFonts w:ascii="宋体" w:cs="宋体"/>
          <w:sz w:val="30"/>
          <w:szCs w:val="30"/>
          <w:u w:val="single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仙游县鞋服标准化厂房工程项目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消防检测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单位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的投标，同时按招标文件规定提交了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1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1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</w:p>
    <w:p>
      <w:pPr>
        <w:pStyle w:val="11"/>
        <w:ind w:firstLine="756" w:firstLineChars="27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0AD55E09"/>
    <w:rsid w:val="200A0696"/>
    <w:rsid w:val="24063967"/>
    <w:rsid w:val="24576453"/>
    <w:rsid w:val="2ADB0013"/>
    <w:rsid w:val="2FCC6F2B"/>
    <w:rsid w:val="36E0150E"/>
    <w:rsid w:val="3C7662D7"/>
    <w:rsid w:val="40556AC9"/>
    <w:rsid w:val="560B358D"/>
    <w:rsid w:val="65A204FA"/>
    <w:rsid w:val="66C56857"/>
    <w:rsid w:val="6AA361C1"/>
    <w:rsid w:val="6DCA2AEB"/>
    <w:rsid w:val="721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9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 Char"/>
    <w:basedOn w:val="8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4">
    <w:name w:val="Header Char"/>
    <w:basedOn w:val="8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oter Char"/>
    <w:basedOn w:val="8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Normal Indent Char"/>
    <w:basedOn w:val="8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8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19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0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1">
    <w:name w:val="Balloon Text Char"/>
    <w:basedOn w:val="8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3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4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5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8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</Words>
  <Characters>271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Administrator</cp:lastModifiedBy>
  <cp:lastPrinted>2021-03-22T01:30:00Z</cp:lastPrinted>
  <dcterms:modified xsi:type="dcterms:W3CDTF">2022-03-07T07:02:32Z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2F476CF72BA7448A97465E18B90C2911</vt:lpwstr>
  </property>
</Properties>
</file>