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jc w:val="center"/>
      </w:pPr>
      <w:r>
        <w:rPr>
          <w:rFonts w:hint="eastAsia"/>
        </w:rPr>
        <w:t>关于退还投标保证金的申请函</w:t>
      </w:r>
    </w:p>
    <w:p>
      <w:pPr>
        <w:pStyle w:val="12"/>
        <w:jc w:val="center"/>
      </w:pPr>
    </w:p>
    <w:p>
      <w:pPr>
        <w:ind w:leftChars="-270" w:hanging="567" w:hangingChars="189"/>
        <w:rPr>
          <w:rFonts w:ascii="宋体"/>
          <w:sz w:val="30"/>
          <w:szCs w:val="30"/>
        </w:rPr>
      </w:pPr>
      <w:r>
        <w:rPr>
          <w:rFonts w:ascii="宋体" w:hAnsi="宋体"/>
          <w:color w:val="000000"/>
          <w:sz w:val="30"/>
          <w:szCs w:val="30"/>
          <w:u w:val="single"/>
        </w:rPr>
        <w:t xml:space="preserve">  </w:t>
      </w:r>
      <w:r>
        <w:rPr>
          <w:rFonts w:hint="eastAsia" w:ascii="宋体" w:hAnsi="宋体"/>
          <w:color w:val="000000"/>
          <w:sz w:val="30"/>
          <w:szCs w:val="30"/>
          <w:u w:val="single"/>
          <w:lang w:val="en-US" w:eastAsia="zh-CN"/>
        </w:rPr>
        <w:t xml:space="preserve">         </w:t>
      </w:r>
      <w:r>
        <w:rPr>
          <w:rFonts w:ascii="宋体" w:hAnsi="宋体" w:cs="宋体"/>
          <w:color w:val="000000"/>
          <w:sz w:val="30"/>
          <w:szCs w:val="30"/>
          <w:u w:val="single"/>
        </w:rPr>
        <w:t xml:space="preserve"> </w:t>
      </w:r>
      <w:r>
        <w:rPr>
          <w:rFonts w:ascii="宋体" w:hAnsi="宋体" w:cs="宋体"/>
          <w:sz w:val="30"/>
          <w:szCs w:val="30"/>
          <w:u w:val="single"/>
        </w:rPr>
        <w:t xml:space="preserve"> </w:t>
      </w:r>
      <w:r>
        <w:rPr>
          <w:rFonts w:ascii="宋体" w:hAnsi="宋体" w:cs="宋体"/>
          <w:color w:val="000000"/>
          <w:sz w:val="30"/>
          <w:szCs w:val="30"/>
          <w:u w:val="single"/>
        </w:rPr>
        <w:t xml:space="preserve"> </w:t>
      </w:r>
      <w:r>
        <w:rPr>
          <w:rFonts w:hint="eastAsia" w:ascii="宋体" w:hAnsi="宋体"/>
          <w:sz w:val="30"/>
          <w:szCs w:val="30"/>
        </w:rPr>
        <w:t>：</w:t>
      </w:r>
    </w:p>
    <w:p>
      <w:pPr>
        <w:spacing w:line="560" w:lineRule="exact"/>
        <w:ind w:left="-569" w:leftChars="-271" w:right="42" w:rightChars="20" w:firstLine="422" w:firstLineChars="151"/>
        <w:rPr>
          <w:rFonts w:ascii="宋体" w:cs="宋体"/>
          <w:sz w:val="30"/>
          <w:szCs w:val="30"/>
          <w:u w:val="single"/>
        </w:rPr>
      </w:pP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我公司参加了贵单位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>仙游县企业总部服务中心围墙及零星工程、仙游建工集团办公楼装修工程结算审核单位</w:t>
      </w:r>
      <w:r>
        <w:rPr>
          <w:rFonts w:ascii="宋体" w:hAnsi="宋体" w:eastAsia="宋体" w:cs="宋体"/>
          <w:sz w:val="30"/>
          <w:szCs w:val="30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>的投标，同时按招标文件规定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提交了</w:t>
      </w:r>
      <w:r>
        <w:rPr>
          <w:rFonts w:hint="eastAsia" w:ascii="宋体" w:hAnsi="宋体"/>
          <w:sz w:val="28"/>
          <w:szCs w:val="28"/>
          <w:u w:val="single"/>
          <w:lang w:eastAsia="zh-CN"/>
        </w:rPr>
        <w:t>大写</w:t>
      </w:r>
      <w:r>
        <w:rPr>
          <w:rFonts w:ascii="宋体" w:hAnsi="宋体"/>
          <w:sz w:val="30"/>
          <w:szCs w:val="30"/>
          <w:u w:val="single"/>
        </w:rPr>
        <w:t xml:space="preserve">  </w:t>
      </w:r>
      <w:r>
        <w:rPr>
          <w:rFonts w:hint="eastAsia" w:ascii="宋体" w:hAnsi="宋体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宋体" w:hAnsi="宋体" w:cs="宋体"/>
          <w:sz w:val="32"/>
          <w:szCs w:val="32"/>
          <w:u w:val="single"/>
        </w:rPr>
        <w:t>（</w:t>
      </w:r>
      <w:r>
        <w:rPr>
          <w:rFonts w:hint="eastAsia" w:ascii="宋体" w:hAnsi="宋体" w:cs="宋体"/>
          <w:color w:val="000000"/>
          <w:sz w:val="30"/>
          <w:szCs w:val="30"/>
          <w:u w:val="single"/>
          <w:shd w:val="clear" w:color="auto" w:fill="FFFFFF"/>
        </w:rPr>
        <w:t>￥</w:t>
      </w:r>
      <w:r>
        <w:rPr>
          <w:rFonts w:hint="eastAsia" w:ascii="宋体" w:hAnsi="宋体" w:cs="宋体"/>
          <w:color w:val="000000"/>
          <w:sz w:val="30"/>
          <w:szCs w:val="30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宋体" w:hAnsi="宋体" w:cs="宋体"/>
          <w:color w:val="000000"/>
          <w:sz w:val="30"/>
          <w:szCs w:val="30"/>
          <w:u w:val="single"/>
          <w:shd w:val="clear" w:color="auto" w:fill="FFFFFF"/>
        </w:rPr>
        <w:t>元整）</w:t>
      </w:r>
      <w:r>
        <w:rPr>
          <w:rFonts w:hint="eastAsia" w:ascii="宋体" w:hAnsi="宋体"/>
          <w:sz w:val="28"/>
          <w:szCs w:val="28"/>
        </w:rPr>
        <w:t>投标保证金。现投标工作已结束，</w:t>
      </w:r>
      <w:r>
        <w:rPr>
          <w:rFonts w:hint="eastAsia" w:ascii="宋体" w:hAnsi="宋体"/>
          <w:sz w:val="28"/>
          <w:szCs w:val="28"/>
          <w:lang w:eastAsia="zh-CN"/>
        </w:rPr>
        <w:t>我公司未中标，</w:t>
      </w:r>
      <w:r>
        <w:rPr>
          <w:rFonts w:hint="eastAsia" w:ascii="宋体" w:hAnsi="宋体"/>
          <w:sz w:val="28"/>
          <w:szCs w:val="28"/>
        </w:rPr>
        <w:t>按照招标文件规定，特向贵单位申请退回本项目的投标保证金。</w:t>
      </w:r>
    </w:p>
    <w:p>
      <w:pPr>
        <w:pStyle w:val="11"/>
        <w:ind w:firstLine="756" w:firstLineChars="27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特此函。</w:t>
      </w:r>
      <w:r>
        <w:rPr>
          <w:rFonts w:ascii="宋体" w:hAnsi="宋体"/>
          <w:sz w:val="28"/>
          <w:szCs w:val="28"/>
        </w:rPr>
        <w:t xml:space="preserve"> </w:t>
      </w:r>
    </w:p>
    <w:p>
      <w:pPr>
        <w:pStyle w:val="11"/>
        <w:ind w:firstLine="756" w:firstLineChars="2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附银行账号</w:t>
      </w:r>
      <w:r>
        <w:rPr>
          <w:rFonts w:ascii="宋体" w:hAnsi="宋体"/>
          <w:sz w:val="28"/>
          <w:szCs w:val="28"/>
        </w:rPr>
        <w:t>:</w:t>
      </w:r>
    </w:p>
    <w:p>
      <w:pPr>
        <w:pStyle w:val="11"/>
        <w:ind w:firstLine="756" w:firstLineChars="2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开户名称：</w:t>
      </w:r>
    </w:p>
    <w:p>
      <w:pPr>
        <w:pStyle w:val="11"/>
        <w:ind w:firstLine="756" w:firstLineChars="27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银行账号：</w:t>
      </w:r>
    </w:p>
    <w:p>
      <w:pPr>
        <w:pStyle w:val="11"/>
        <w:ind w:firstLine="756" w:firstLineChars="27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开户银行：</w:t>
      </w:r>
    </w:p>
    <w:p>
      <w:pPr>
        <w:pStyle w:val="11"/>
        <w:ind w:firstLine="756" w:firstLineChars="270"/>
        <w:rPr>
          <w:rFonts w:ascii="宋体"/>
          <w:sz w:val="28"/>
          <w:szCs w:val="28"/>
        </w:rPr>
      </w:pPr>
    </w:p>
    <w:p>
      <w:pPr>
        <w:pStyle w:val="11"/>
        <w:ind w:firstLine="756" w:firstLineChars="27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 </w:t>
      </w:r>
      <w:r>
        <w:rPr>
          <w:rFonts w:hint="eastAsia" w:ascii="宋体" w:hAnsi="宋体"/>
          <w:sz w:val="28"/>
          <w:szCs w:val="28"/>
        </w:rPr>
        <w:t>投标单位</w:t>
      </w:r>
      <w:r>
        <w:rPr>
          <w:rFonts w:ascii="宋体" w:hAnsi="宋体"/>
          <w:sz w:val="28"/>
          <w:szCs w:val="28"/>
        </w:rPr>
        <w:t xml:space="preserve">: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</w:t>
      </w:r>
      <w:r>
        <w:rPr>
          <w:rFonts w:ascii="宋体" w:hAnsi="宋体"/>
          <w:sz w:val="28"/>
          <w:szCs w:val="28"/>
        </w:rPr>
        <w:t xml:space="preserve">  ( </w:t>
      </w:r>
      <w:r>
        <w:rPr>
          <w:rFonts w:hint="eastAsia" w:ascii="宋体" w:hAnsi="宋体"/>
          <w:sz w:val="28"/>
          <w:szCs w:val="28"/>
        </w:rPr>
        <w:t>盖章</w:t>
      </w:r>
      <w:r>
        <w:rPr>
          <w:rFonts w:ascii="宋体" w:hAnsi="宋体"/>
          <w:sz w:val="28"/>
          <w:szCs w:val="28"/>
        </w:rPr>
        <w:t xml:space="preserve"> )</w:t>
      </w:r>
    </w:p>
    <w:p>
      <w:pPr>
        <w:pStyle w:val="11"/>
        <w:ind w:firstLine="756" w:firstLineChars="27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                       2021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sectPr>
      <w:pgSz w:w="11906" w:h="16838"/>
      <w:pgMar w:top="1440" w:right="42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3475"/>
    <w:rsid w:val="000023E2"/>
    <w:rsid w:val="00004906"/>
    <w:rsid w:val="00061171"/>
    <w:rsid w:val="00080CE3"/>
    <w:rsid w:val="00086F7E"/>
    <w:rsid w:val="000A79C7"/>
    <w:rsid w:val="000C0798"/>
    <w:rsid w:val="000E0660"/>
    <w:rsid w:val="000E0E32"/>
    <w:rsid w:val="000E6DF1"/>
    <w:rsid w:val="000F7B39"/>
    <w:rsid w:val="00134BA3"/>
    <w:rsid w:val="00144AAB"/>
    <w:rsid w:val="00144AEE"/>
    <w:rsid w:val="001667AA"/>
    <w:rsid w:val="00167489"/>
    <w:rsid w:val="001A598D"/>
    <w:rsid w:val="001B04A9"/>
    <w:rsid w:val="001B6C5B"/>
    <w:rsid w:val="001B6D40"/>
    <w:rsid w:val="001D2542"/>
    <w:rsid w:val="001E0259"/>
    <w:rsid w:val="001E0B73"/>
    <w:rsid w:val="001E16A6"/>
    <w:rsid w:val="001F24D3"/>
    <w:rsid w:val="00212302"/>
    <w:rsid w:val="002126D1"/>
    <w:rsid w:val="0022205E"/>
    <w:rsid w:val="00222F3E"/>
    <w:rsid w:val="00235D4B"/>
    <w:rsid w:val="00243550"/>
    <w:rsid w:val="00254402"/>
    <w:rsid w:val="0026518A"/>
    <w:rsid w:val="00267FC4"/>
    <w:rsid w:val="00281CA1"/>
    <w:rsid w:val="00283C23"/>
    <w:rsid w:val="002874BA"/>
    <w:rsid w:val="002A5EF8"/>
    <w:rsid w:val="002A6654"/>
    <w:rsid w:val="002B5B4D"/>
    <w:rsid w:val="002B6D5E"/>
    <w:rsid w:val="002B74E0"/>
    <w:rsid w:val="002D0D39"/>
    <w:rsid w:val="002E3D10"/>
    <w:rsid w:val="002F72A7"/>
    <w:rsid w:val="00310B75"/>
    <w:rsid w:val="003142EE"/>
    <w:rsid w:val="00316D4B"/>
    <w:rsid w:val="003343F5"/>
    <w:rsid w:val="00342AD8"/>
    <w:rsid w:val="003475DC"/>
    <w:rsid w:val="00363016"/>
    <w:rsid w:val="003716CC"/>
    <w:rsid w:val="003732A8"/>
    <w:rsid w:val="003766A5"/>
    <w:rsid w:val="00383C26"/>
    <w:rsid w:val="00394CE4"/>
    <w:rsid w:val="00395D0C"/>
    <w:rsid w:val="003A3D6E"/>
    <w:rsid w:val="003B2216"/>
    <w:rsid w:val="003B3DF6"/>
    <w:rsid w:val="003B5433"/>
    <w:rsid w:val="003B56D1"/>
    <w:rsid w:val="003B76A2"/>
    <w:rsid w:val="003F04DA"/>
    <w:rsid w:val="003F2EBA"/>
    <w:rsid w:val="003F7DC0"/>
    <w:rsid w:val="00435499"/>
    <w:rsid w:val="00437422"/>
    <w:rsid w:val="00461AB0"/>
    <w:rsid w:val="00470D3D"/>
    <w:rsid w:val="0047752F"/>
    <w:rsid w:val="00484255"/>
    <w:rsid w:val="004C708B"/>
    <w:rsid w:val="004D30C0"/>
    <w:rsid w:val="004E1AC2"/>
    <w:rsid w:val="004E1DA5"/>
    <w:rsid w:val="004E7735"/>
    <w:rsid w:val="004F076A"/>
    <w:rsid w:val="00510F34"/>
    <w:rsid w:val="00521A37"/>
    <w:rsid w:val="00521EC8"/>
    <w:rsid w:val="005319DE"/>
    <w:rsid w:val="005324B7"/>
    <w:rsid w:val="00547AA0"/>
    <w:rsid w:val="0056306A"/>
    <w:rsid w:val="00574975"/>
    <w:rsid w:val="005970C9"/>
    <w:rsid w:val="005B073B"/>
    <w:rsid w:val="005B5E0C"/>
    <w:rsid w:val="005D01CD"/>
    <w:rsid w:val="005D0FCC"/>
    <w:rsid w:val="005D3464"/>
    <w:rsid w:val="005D5748"/>
    <w:rsid w:val="005E3FFF"/>
    <w:rsid w:val="0061095D"/>
    <w:rsid w:val="00610B81"/>
    <w:rsid w:val="00627370"/>
    <w:rsid w:val="00630898"/>
    <w:rsid w:val="00630D96"/>
    <w:rsid w:val="00670EC3"/>
    <w:rsid w:val="00676087"/>
    <w:rsid w:val="00682A66"/>
    <w:rsid w:val="00687116"/>
    <w:rsid w:val="006954B9"/>
    <w:rsid w:val="006B1885"/>
    <w:rsid w:val="006C43C6"/>
    <w:rsid w:val="006D1277"/>
    <w:rsid w:val="006D7AF2"/>
    <w:rsid w:val="006E6745"/>
    <w:rsid w:val="006F2ABF"/>
    <w:rsid w:val="006F7123"/>
    <w:rsid w:val="0070015D"/>
    <w:rsid w:val="0071078C"/>
    <w:rsid w:val="00730170"/>
    <w:rsid w:val="00742C15"/>
    <w:rsid w:val="00744995"/>
    <w:rsid w:val="00756D05"/>
    <w:rsid w:val="007755E3"/>
    <w:rsid w:val="00776F30"/>
    <w:rsid w:val="007D200E"/>
    <w:rsid w:val="007F3FE8"/>
    <w:rsid w:val="0080250E"/>
    <w:rsid w:val="008049A8"/>
    <w:rsid w:val="008130E2"/>
    <w:rsid w:val="00821EEF"/>
    <w:rsid w:val="008255D0"/>
    <w:rsid w:val="0083568B"/>
    <w:rsid w:val="00840202"/>
    <w:rsid w:val="00847693"/>
    <w:rsid w:val="00854F68"/>
    <w:rsid w:val="008639A9"/>
    <w:rsid w:val="00865669"/>
    <w:rsid w:val="00871A25"/>
    <w:rsid w:val="008A7D80"/>
    <w:rsid w:val="008B0B26"/>
    <w:rsid w:val="008C5751"/>
    <w:rsid w:val="008D5B02"/>
    <w:rsid w:val="008E50FF"/>
    <w:rsid w:val="008F2AD4"/>
    <w:rsid w:val="008F4DD9"/>
    <w:rsid w:val="00913B63"/>
    <w:rsid w:val="009304CF"/>
    <w:rsid w:val="00930778"/>
    <w:rsid w:val="00933B19"/>
    <w:rsid w:val="0093540B"/>
    <w:rsid w:val="00944F03"/>
    <w:rsid w:val="009620AB"/>
    <w:rsid w:val="009621C5"/>
    <w:rsid w:val="0097191B"/>
    <w:rsid w:val="00973F2A"/>
    <w:rsid w:val="009743C1"/>
    <w:rsid w:val="0097540A"/>
    <w:rsid w:val="00987A54"/>
    <w:rsid w:val="00993BBE"/>
    <w:rsid w:val="009A08C6"/>
    <w:rsid w:val="009A7CAC"/>
    <w:rsid w:val="009B740E"/>
    <w:rsid w:val="009D386C"/>
    <w:rsid w:val="009D6AEF"/>
    <w:rsid w:val="00A17DC7"/>
    <w:rsid w:val="00A25CB7"/>
    <w:rsid w:val="00A420A1"/>
    <w:rsid w:val="00A44341"/>
    <w:rsid w:val="00A542AD"/>
    <w:rsid w:val="00A86B7D"/>
    <w:rsid w:val="00A9662D"/>
    <w:rsid w:val="00AA29CD"/>
    <w:rsid w:val="00AA2F31"/>
    <w:rsid w:val="00AC4298"/>
    <w:rsid w:val="00AD02B9"/>
    <w:rsid w:val="00AD6D67"/>
    <w:rsid w:val="00AE197D"/>
    <w:rsid w:val="00AE569F"/>
    <w:rsid w:val="00B33605"/>
    <w:rsid w:val="00B52892"/>
    <w:rsid w:val="00B64059"/>
    <w:rsid w:val="00B67B63"/>
    <w:rsid w:val="00B74AD9"/>
    <w:rsid w:val="00B75B57"/>
    <w:rsid w:val="00B8590C"/>
    <w:rsid w:val="00BA004F"/>
    <w:rsid w:val="00BB3687"/>
    <w:rsid w:val="00BB7FDB"/>
    <w:rsid w:val="00BC5212"/>
    <w:rsid w:val="00BC549E"/>
    <w:rsid w:val="00BD20F4"/>
    <w:rsid w:val="00BD6737"/>
    <w:rsid w:val="00BD679A"/>
    <w:rsid w:val="00BE6CAF"/>
    <w:rsid w:val="00BE781D"/>
    <w:rsid w:val="00BF6C9E"/>
    <w:rsid w:val="00C07CBC"/>
    <w:rsid w:val="00C1286D"/>
    <w:rsid w:val="00C13FF8"/>
    <w:rsid w:val="00C171F9"/>
    <w:rsid w:val="00C17B2A"/>
    <w:rsid w:val="00C21CE8"/>
    <w:rsid w:val="00C23D81"/>
    <w:rsid w:val="00C37F8C"/>
    <w:rsid w:val="00C54455"/>
    <w:rsid w:val="00C55144"/>
    <w:rsid w:val="00C8364F"/>
    <w:rsid w:val="00C9525B"/>
    <w:rsid w:val="00C95B6C"/>
    <w:rsid w:val="00CA0D15"/>
    <w:rsid w:val="00CA15FA"/>
    <w:rsid w:val="00CA3D8C"/>
    <w:rsid w:val="00CB3512"/>
    <w:rsid w:val="00CC2E0A"/>
    <w:rsid w:val="00D13EC0"/>
    <w:rsid w:val="00D15195"/>
    <w:rsid w:val="00D267E5"/>
    <w:rsid w:val="00D321FD"/>
    <w:rsid w:val="00D365E6"/>
    <w:rsid w:val="00D50E2C"/>
    <w:rsid w:val="00D611FF"/>
    <w:rsid w:val="00D70296"/>
    <w:rsid w:val="00D8119C"/>
    <w:rsid w:val="00D83475"/>
    <w:rsid w:val="00D83C74"/>
    <w:rsid w:val="00D856D9"/>
    <w:rsid w:val="00D91027"/>
    <w:rsid w:val="00D97017"/>
    <w:rsid w:val="00DB3EF8"/>
    <w:rsid w:val="00DE34A0"/>
    <w:rsid w:val="00DE5295"/>
    <w:rsid w:val="00E03DF1"/>
    <w:rsid w:val="00E0550D"/>
    <w:rsid w:val="00E068F5"/>
    <w:rsid w:val="00E107E3"/>
    <w:rsid w:val="00E13C54"/>
    <w:rsid w:val="00E16EE7"/>
    <w:rsid w:val="00E263A4"/>
    <w:rsid w:val="00E32C8B"/>
    <w:rsid w:val="00E33AC9"/>
    <w:rsid w:val="00E354B9"/>
    <w:rsid w:val="00E41296"/>
    <w:rsid w:val="00E56E2F"/>
    <w:rsid w:val="00E5799C"/>
    <w:rsid w:val="00E61DF7"/>
    <w:rsid w:val="00E642EF"/>
    <w:rsid w:val="00EA7377"/>
    <w:rsid w:val="00EA75CE"/>
    <w:rsid w:val="00EB50F0"/>
    <w:rsid w:val="00EC6D79"/>
    <w:rsid w:val="00F24196"/>
    <w:rsid w:val="00F26ED7"/>
    <w:rsid w:val="00F33253"/>
    <w:rsid w:val="00F34F35"/>
    <w:rsid w:val="00F65043"/>
    <w:rsid w:val="00F82A23"/>
    <w:rsid w:val="00F87CEB"/>
    <w:rsid w:val="00F963FD"/>
    <w:rsid w:val="00FA5ABD"/>
    <w:rsid w:val="00FA5D2F"/>
    <w:rsid w:val="00FA5E5B"/>
    <w:rsid w:val="00FB52B7"/>
    <w:rsid w:val="00FC1B49"/>
    <w:rsid w:val="00FC77B8"/>
    <w:rsid w:val="00FF01C2"/>
    <w:rsid w:val="00FF0648"/>
    <w:rsid w:val="00FF323C"/>
    <w:rsid w:val="200A0696"/>
    <w:rsid w:val="24063967"/>
    <w:rsid w:val="2ADB0013"/>
    <w:rsid w:val="3C7662D7"/>
    <w:rsid w:val="65A204FA"/>
    <w:rsid w:val="66C56857"/>
    <w:rsid w:val="6AA361C1"/>
    <w:rsid w:val="6DCA2AEB"/>
    <w:rsid w:val="7218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16"/>
    <w:qFormat/>
    <w:uiPriority w:val="99"/>
    <w:pPr>
      <w:widowControl/>
      <w:ind w:firstLine="420"/>
      <w:jc w:val="left"/>
    </w:pPr>
    <w:rPr>
      <w:rFonts w:ascii="Times New Roman" w:hAnsi="Times New Roman"/>
      <w:kern w:val="0"/>
      <w:sz w:val="20"/>
      <w:szCs w:val="20"/>
    </w:rPr>
  </w:style>
  <w:style w:type="paragraph" w:styleId="3">
    <w:name w:val="Body Text"/>
    <w:basedOn w:val="1"/>
    <w:link w:val="9"/>
    <w:qFormat/>
    <w:uiPriority w:val="99"/>
    <w:pPr>
      <w:jc w:val="left"/>
    </w:pPr>
    <w:rPr>
      <w:rFonts w:ascii="宋体" w:hAnsi="宋体" w:cs="宋体"/>
      <w:kern w:val="0"/>
      <w:szCs w:val="21"/>
      <w:lang w:eastAsia="en-US"/>
    </w:rPr>
  </w:style>
  <w:style w:type="paragraph" w:styleId="4">
    <w:name w:val="Balloon Text"/>
    <w:basedOn w:val="1"/>
    <w:link w:val="2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5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Body Text Char"/>
    <w:basedOn w:val="8"/>
    <w:link w:val="3"/>
    <w:qFormat/>
    <w:locked/>
    <w:uiPriority w:val="99"/>
    <w:rPr>
      <w:rFonts w:ascii="宋体" w:hAnsi="宋体" w:eastAsia="宋体" w:cs="宋体"/>
      <w:kern w:val="0"/>
      <w:sz w:val="21"/>
      <w:szCs w:val="21"/>
      <w:lang w:eastAsia="en-US"/>
    </w:rPr>
  </w:style>
  <w:style w:type="paragraph" w:styleId="10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">
    <w:name w:val="正文_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2">
    <w:name w:val="Normal_2"/>
    <w:qFormat/>
    <w:uiPriority w:val="99"/>
    <w:rPr>
      <w:rFonts w:ascii="宋体" w:hAnsi="宋体" w:eastAsia="宋体" w:cs="Times New Roman"/>
      <w:kern w:val="0"/>
      <w:sz w:val="32"/>
      <w:szCs w:val="24"/>
      <w:lang w:val="en-US" w:eastAsia="zh-CN" w:bidi="ar-SA"/>
    </w:rPr>
  </w:style>
  <w:style w:type="paragraph" w:customStyle="1" w:styleId="13">
    <w:name w:val="Table Paragraph"/>
    <w:basedOn w:val="1"/>
    <w:qFormat/>
    <w:uiPriority w:val="99"/>
    <w:pPr>
      <w:jc w:val="left"/>
    </w:pPr>
    <w:rPr>
      <w:rFonts w:ascii="宋体" w:hAnsi="宋体" w:cs="宋体"/>
      <w:kern w:val="0"/>
      <w:sz w:val="22"/>
      <w:lang w:eastAsia="en-US"/>
    </w:rPr>
  </w:style>
  <w:style w:type="character" w:customStyle="1" w:styleId="14">
    <w:name w:val="Header Char"/>
    <w:basedOn w:val="8"/>
    <w:link w:val="6"/>
    <w:semiHidden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Footer Char"/>
    <w:basedOn w:val="8"/>
    <w:link w:val="5"/>
    <w:semiHidden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Normal Indent Char"/>
    <w:basedOn w:val="8"/>
    <w:link w:val="2"/>
    <w:qFormat/>
    <w:locked/>
    <w:uiPriority w:val="99"/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7">
    <w:name w:val="Char"/>
    <w:basedOn w:val="1"/>
    <w:qFormat/>
    <w:uiPriority w:val="99"/>
    <w:pPr>
      <w:widowControl/>
      <w:spacing w:after="160" w:line="240" w:lineRule="exact"/>
      <w:jc w:val="left"/>
    </w:pPr>
    <w:rPr>
      <w:rFonts w:ascii="Times New Roman" w:hAnsi="Times New Roman"/>
      <w:szCs w:val="24"/>
    </w:rPr>
  </w:style>
  <w:style w:type="paragraph" w:customStyle="1" w:styleId="18">
    <w:name w:val="Char Char1 Char Char Char"/>
    <w:basedOn w:val="1"/>
    <w:qFormat/>
    <w:uiPriority w:val="99"/>
    <w:rPr>
      <w:rFonts w:ascii="Times New Roman" w:hAnsi="Times New Roman"/>
      <w:kern w:val="0"/>
      <w:sz w:val="20"/>
      <w:szCs w:val="20"/>
    </w:rPr>
  </w:style>
  <w:style w:type="paragraph" w:customStyle="1" w:styleId="19">
    <w:name w:val="_Style 8"/>
    <w:basedOn w:val="1"/>
    <w:semiHidden/>
    <w:qFormat/>
    <w:uiPriority w:val="99"/>
    <w:rPr>
      <w:rFonts w:ascii="Times New Roman" w:hAnsi="Times New Roman"/>
      <w:szCs w:val="21"/>
    </w:rPr>
  </w:style>
  <w:style w:type="paragraph" w:customStyle="1" w:styleId="20">
    <w:name w:val="Char Char1 Char Char Char8"/>
    <w:basedOn w:val="1"/>
    <w:qFormat/>
    <w:uiPriority w:val="99"/>
    <w:rPr>
      <w:rFonts w:ascii="Times New Roman" w:hAnsi="Times New Roman"/>
      <w:kern w:val="0"/>
      <w:sz w:val="20"/>
      <w:szCs w:val="20"/>
    </w:rPr>
  </w:style>
  <w:style w:type="character" w:customStyle="1" w:styleId="21">
    <w:name w:val="Balloon Text Char"/>
    <w:basedOn w:val="8"/>
    <w:link w:val="4"/>
    <w:semiHidden/>
    <w:qFormat/>
    <w:locked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22">
    <w:name w:val="Char Char1 Char Char Char7"/>
    <w:basedOn w:val="1"/>
    <w:qFormat/>
    <w:uiPriority w:val="99"/>
    <w:rPr>
      <w:rFonts w:ascii="Times New Roman" w:hAnsi="Times New Roman"/>
      <w:kern w:val="0"/>
      <w:sz w:val="20"/>
      <w:szCs w:val="20"/>
    </w:rPr>
  </w:style>
  <w:style w:type="paragraph" w:customStyle="1" w:styleId="23">
    <w:name w:val="Char Char1 Char Char Char6"/>
    <w:basedOn w:val="1"/>
    <w:qFormat/>
    <w:uiPriority w:val="99"/>
    <w:rPr>
      <w:kern w:val="0"/>
      <w:sz w:val="20"/>
      <w:szCs w:val="20"/>
    </w:rPr>
  </w:style>
  <w:style w:type="paragraph" w:customStyle="1" w:styleId="24">
    <w:name w:val="Char Char1 Char Char Char5"/>
    <w:basedOn w:val="1"/>
    <w:qFormat/>
    <w:uiPriority w:val="99"/>
    <w:rPr>
      <w:rFonts w:ascii="Times New Roman" w:hAnsi="Times New Roman"/>
      <w:kern w:val="0"/>
      <w:sz w:val="20"/>
      <w:szCs w:val="20"/>
    </w:rPr>
  </w:style>
  <w:style w:type="paragraph" w:customStyle="1" w:styleId="25">
    <w:name w:val="Char Char1 Char Char Char4"/>
    <w:basedOn w:val="1"/>
    <w:qFormat/>
    <w:uiPriority w:val="99"/>
    <w:rPr>
      <w:rFonts w:ascii="Times New Roman" w:hAnsi="Times New Roman"/>
      <w:kern w:val="0"/>
      <w:sz w:val="20"/>
      <w:szCs w:val="20"/>
    </w:rPr>
  </w:style>
  <w:style w:type="paragraph" w:customStyle="1" w:styleId="26">
    <w:name w:val="Char Char1 Char Char Char3"/>
    <w:basedOn w:val="1"/>
    <w:qFormat/>
    <w:uiPriority w:val="99"/>
    <w:rPr>
      <w:rFonts w:ascii="Times New Roman" w:hAnsi="Times New Roman"/>
      <w:kern w:val="0"/>
      <w:sz w:val="20"/>
      <w:szCs w:val="20"/>
    </w:rPr>
  </w:style>
  <w:style w:type="paragraph" w:customStyle="1" w:styleId="27">
    <w:name w:val="Char Char1 Char Char Char2"/>
    <w:basedOn w:val="1"/>
    <w:qFormat/>
    <w:uiPriority w:val="99"/>
    <w:rPr>
      <w:kern w:val="0"/>
      <w:sz w:val="20"/>
      <w:szCs w:val="20"/>
    </w:rPr>
  </w:style>
  <w:style w:type="paragraph" w:customStyle="1" w:styleId="28">
    <w:name w:val="Char Char1 Char Char Char1"/>
    <w:basedOn w:val="1"/>
    <w:qFormat/>
    <w:uiPriority w:val="99"/>
    <w:rPr>
      <w:rFonts w:ascii="Times New Roman" w:hAnsi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47</Words>
  <Characters>271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2021-03-01T08:17:00Z</dcterms:created>
  <dc:creator>Windows 用户</dc:creator>
  <cp:lastModifiedBy>Administrator</cp:lastModifiedBy>
  <cp:lastPrinted>2021-03-22T01:30:00Z</cp:lastPrinted>
  <dcterms:modified xsi:type="dcterms:W3CDTF">2021-11-23T08:11:44Z</dcterms:modified>
  <dc:title>关于退还投标保证金的申请函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2F476CF72BA7448A97465E18B90C2911</vt:lpwstr>
  </property>
</Properties>
</file>